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E576" w14:textId="3B037C1B" w:rsidR="00B74879" w:rsidRPr="00374320" w:rsidRDefault="00DD233E" w:rsidP="00C1592C">
      <w:pPr>
        <w:pStyle w:val="Title"/>
        <w:rPr>
          <w:rFonts w:asciiTheme="minorHAnsi" w:hAnsiTheme="minorHAnsi" w:cstheme="minorHAnsi"/>
          <w:color w:val="E3167C" w:themeColor="accent6" w:themeShade="BF"/>
          <w:sz w:val="32"/>
          <w:szCs w:val="32"/>
        </w:rPr>
      </w:pPr>
      <w:r w:rsidRPr="00374320">
        <w:rPr>
          <w:rFonts w:asciiTheme="minorHAnsi" w:hAnsiTheme="minorHAnsi" w:cstheme="minorHAnsi"/>
          <w:color w:val="E3167C" w:themeColor="accent6" w:themeShade="BF"/>
          <w:sz w:val="32"/>
          <w:szCs w:val="32"/>
        </w:rPr>
        <w:t>The Drop In Center</w:t>
      </w:r>
    </w:p>
    <w:p w14:paraId="61CD586D" w14:textId="25561FBF" w:rsidR="00394A7F" w:rsidRDefault="00AB23B8" w:rsidP="00394A7F">
      <w:pPr>
        <w:pStyle w:val="Heading1"/>
        <w:rPr>
          <w:b w:val="0"/>
          <w:sz w:val="16"/>
          <w:szCs w:val="16"/>
        </w:rPr>
      </w:pPr>
      <w:r w:rsidRPr="006A2D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BBA988" wp14:editId="461B2AA3">
                <wp:simplePos x="0" y="0"/>
                <wp:positionH relativeFrom="column">
                  <wp:posOffset>5486400</wp:posOffset>
                </wp:positionH>
                <wp:positionV relativeFrom="paragraph">
                  <wp:posOffset>1348105</wp:posOffset>
                </wp:positionV>
                <wp:extent cx="2456180" cy="1621155"/>
                <wp:effectExtent l="0" t="19050" r="20320" b="93345"/>
                <wp:wrapThrough wrapText="bothSides">
                  <wp:wrapPolygon edited="0">
                    <wp:start x="6366" y="-254"/>
                    <wp:lineTo x="0" y="1523"/>
                    <wp:lineTo x="0" y="13452"/>
                    <wp:lineTo x="6031" y="16244"/>
                    <wp:lineTo x="6031" y="20306"/>
                    <wp:lineTo x="6366" y="22590"/>
                    <wp:lineTo x="14743" y="22590"/>
                    <wp:lineTo x="15078" y="20306"/>
                    <wp:lineTo x="15078" y="16244"/>
                    <wp:lineTo x="21611" y="13452"/>
                    <wp:lineTo x="21611" y="1523"/>
                    <wp:lineTo x="14743" y="-254"/>
                    <wp:lineTo x="6366" y="-254"/>
                  </wp:wrapPolygon>
                </wp:wrapThrough>
                <wp:docPr id="9" name="Group 9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180" cy="1621155"/>
                          <a:chOff x="0" y="0"/>
                          <a:chExt cx="2457496" cy="1621155"/>
                        </a:xfrm>
                      </wpg:grpSpPr>
                      <wps:wsp>
                        <wps:cNvPr id="10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127000"/>
                            <a:ext cx="2457496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DDEAA" w14:textId="36E2B3EB" w:rsidR="00101277" w:rsidRPr="00D23BCB" w:rsidRDefault="00DD233E" w:rsidP="00B7487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23BCB">
                                <w:rPr>
                                  <w:sz w:val="28"/>
                                  <w:szCs w:val="28"/>
                                </w:rPr>
                                <w:t>Household Items</w:t>
                              </w:r>
                            </w:p>
                            <w:p w14:paraId="321D0554" w14:textId="777141B9" w:rsidR="00DD233E" w:rsidRPr="00DD233E" w:rsidRDefault="00DD233E" w:rsidP="00B74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(Blankets, household cleaners, kitchen supplies &amp; more</w:t>
                              </w:r>
                              <w:r w:rsidR="00374320">
                                <w:rPr>
                                  <w:sz w:val="16"/>
                                  <w:szCs w:val="16"/>
                                </w:rPr>
                                <w:t>!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BA988" id="Group 9" o:spid="_x0000_s1026" alt="decorative element" style="position:absolute;left:0;text-align:left;margin-left:6in;margin-top:106.15pt;width:193.4pt;height:127.65pt;z-index:251663360" coordsize="24574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">
                <v:shape id="Rectangle 3" o:spid="_x0000_s102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" path="m,l901700,r,376555l469900,328897,,376555,,xe" fillcolor="#61d836 [3206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1" o:spid="_x0000_s1028" style="position:absolute;top:1270;width:24574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" fillcolor="white [3201]" strokecolor="#44a921 [2406]" strokeweight="2pt">
                  <v:textbox inset="3pt,3pt,3pt,3pt">
                    <w:txbxContent>
                      <w:p w14:paraId="585DDEAA" w14:textId="36E2B3EB" w:rsidR="00101277" w:rsidRPr="00D23BCB" w:rsidRDefault="00DD233E" w:rsidP="00B74879">
                        <w:pPr>
                          <w:rPr>
                            <w:sz w:val="28"/>
                            <w:szCs w:val="28"/>
                          </w:rPr>
                        </w:pPr>
                        <w:r w:rsidRPr="00D23BCB">
                          <w:rPr>
                            <w:sz w:val="28"/>
                            <w:szCs w:val="28"/>
                          </w:rPr>
                          <w:t>Household Items</w:t>
                        </w:r>
                      </w:p>
                      <w:p w14:paraId="321D0554" w14:textId="777141B9" w:rsidR="00DD233E" w:rsidRPr="00DD233E" w:rsidRDefault="00DD233E" w:rsidP="00B748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(Blankets, household cleaners, kitchen supplies &amp; more</w:t>
                        </w:r>
                        <w:r w:rsidR="00374320">
                          <w:rPr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Pr="006A2D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BAF5F1" wp14:editId="723507FA">
                <wp:simplePos x="0" y="0"/>
                <wp:positionH relativeFrom="column">
                  <wp:posOffset>135890</wp:posOffset>
                </wp:positionH>
                <wp:positionV relativeFrom="paragraph">
                  <wp:posOffset>1348740</wp:posOffset>
                </wp:positionV>
                <wp:extent cx="2588895" cy="1621155"/>
                <wp:effectExtent l="0" t="19050" r="20955" b="93345"/>
                <wp:wrapThrough wrapText="bothSides">
                  <wp:wrapPolygon edited="0">
                    <wp:start x="6040" y="-254"/>
                    <wp:lineTo x="0" y="1523"/>
                    <wp:lineTo x="0" y="13452"/>
                    <wp:lineTo x="5722" y="16244"/>
                    <wp:lineTo x="5722" y="20306"/>
                    <wp:lineTo x="6040" y="22590"/>
                    <wp:lineTo x="13987" y="22590"/>
                    <wp:lineTo x="14305" y="20306"/>
                    <wp:lineTo x="14305" y="16244"/>
                    <wp:lineTo x="21616" y="13452"/>
                    <wp:lineTo x="21616" y="1523"/>
                    <wp:lineTo x="13987" y="-254"/>
                    <wp:lineTo x="6040" y="-254"/>
                  </wp:wrapPolygon>
                </wp:wrapThrough>
                <wp:docPr id="7" name="Group 7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1621155"/>
                          <a:chOff x="0" y="0"/>
                          <a:chExt cx="2589542" cy="1621155"/>
                        </a:xfrm>
                      </wpg:grpSpPr>
                      <wps:wsp>
                        <wps:cNvPr id="30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4"/>
                        <wps:cNvSpPr/>
                        <wps:spPr>
                          <a:xfrm>
                            <a:off x="0" y="126999"/>
                            <a:ext cx="2589542" cy="90525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1584E2" w14:textId="53246B56" w:rsidR="00887967" w:rsidRPr="00D23BCB" w:rsidRDefault="00DD233E" w:rsidP="00B7487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23BCB">
                                <w:rPr>
                                  <w:sz w:val="28"/>
                                  <w:szCs w:val="28"/>
                                </w:rPr>
                                <w:t>Food Pantry</w:t>
                              </w:r>
                            </w:p>
                            <w:p w14:paraId="3736A18D" w14:textId="53437F60" w:rsidR="00DD233E" w:rsidRPr="00DD233E" w:rsidRDefault="00DD233E" w:rsidP="00B74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D233E">
                                <w:rPr>
                                  <w:sz w:val="16"/>
                                  <w:szCs w:val="16"/>
                                </w:rPr>
                                <w:t>(Fresh produce,</w:t>
                              </w:r>
                              <w:r w:rsidR="006A2D6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frozen meats, snacks-to-go, frozen meals</w:t>
                              </w:r>
                              <w:r w:rsidR="00D23BCB">
                                <w:rPr>
                                  <w:sz w:val="16"/>
                                  <w:szCs w:val="16"/>
                                </w:rPr>
                                <w:t>, canned foods</w:t>
                              </w:r>
                              <w:r w:rsidR="00374320">
                                <w:rPr>
                                  <w:sz w:val="16"/>
                                  <w:szCs w:val="16"/>
                                </w:rPr>
                                <w:t xml:space="preserve"> &amp; more!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AF5F1" id="Group 7" o:spid="_x0000_s1029" alt="decorative element" style="position:absolute;left:0;text-align:left;margin-left:10.7pt;margin-top:106.2pt;width:203.85pt;height:127.65pt;z-index:251657216" coordsize="25895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">
                <v:shape id="Rectangle 3" o:spid="_x0000_s1030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" path="m,l901700,r,376555l469900,328897,,376555,,xe" fillcolor="#00a2ff [3204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4" o:spid="_x0000_s1031" style="position:absolute;top:1269;width:25895;height:9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" fillcolor="white [3201]" strokecolor="#0079bf [2404]" strokeweight="2pt">
                  <v:textbox inset="3pt,3pt,3pt,3pt">
                    <w:txbxContent>
                      <w:p w14:paraId="1F1584E2" w14:textId="53246B56" w:rsidR="00887967" w:rsidRPr="00D23BCB" w:rsidRDefault="00DD233E" w:rsidP="00B74879">
                        <w:pPr>
                          <w:rPr>
                            <w:sz w:val="28"/>
                            <w:szCs w:val="28"/>
                          </w:rPr>
                        </w:pPr>
                        <w:r w:rsidRPr="00D23BCB">
                          <w:rPr>
                            <w:sz w:val="28"/>
                            <w:szCs w:val="28"/>
                          </w:rPr>
                          <w:t>Food Pantry</w:t>
                        </w:r>
                      </w:p>
                      <w:p w14:paraId="3736A18D" w14:textId="53437F60" w:rsidR="00DD233E" w:rsidRPr="00DD233E" w:rsidRDefault="00DD233E" w:rsidP="00B74879">
                        <w:pPr>
                          <w:rPr>
                            <w:sz w:val="16"/>
                            <w:szCs w:val="16"/>
                          </w:rPr>
                        </w:pPr>
                        <w:r w:rsidRPr="00DD233E">
                          <w:rPr>
                            <w:sz w:val="16"/>
                            <w:szCs w:val="16"/>
                          </w:rPr>
                          <w:t>(Fresh produce,</w:t>
                        </w:r>
                        <w:r w:rsidR="006A2D6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frozen meats, snacks-to-go, frozen meals</w:t>
                        </w:r>
                        <w:r w:rsidR="00D23BCB">
                          <w:rPr>
                            <w:sz w:val="16"/>
                            <w:szCs w:val="16"/>
                          </w:rPr>
                          <w:t>, canned foods</w:t>
                        </w:r>
                        <w:r w:rsidR="00374320">
                          <w:rPr>
                            <w:sz w:val="16"/>
                            <w:szCs w:val="16"/>
                          </w:rPr>
                          <w:t xml:space="preserve"> &amp; more!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6A2D6F" w:rsidRPr="006A2D6F">
        <w:rPr>
          <w:sz w:val="16"/>
          <w:szCs w:val="16"/>
        </w:rPr>
        <w:t>T</w:t>
      </w:r>
      <w:r w:rsidR="006A2D6F" w:rsidRPr="006A2D6F">
        <w:rPr>
          <w:b w:val="0"/>
          <w:sz w:val="16"/>
          <w:szCs w:val="16"/>
        </w:rPr>
        <w:t xml:space="preserve">he Drop </w:t>
      </w:r>
      <w:proofErr w:type="gramStart"/>
      <w:r w:rsidR="006A2D6F" w:rsidRPr="006A2D6F">
        <w:rPr>
          <w:b w:val="0"/>
          <w:sz w:val="16"/>
          <w:szCs w:val="16"/>
        </w:rPr>
        <w:t>In</w:t>
      </w:r>
      <w:proofErr w:type="gramEnd"/>
      <w:r w:rsidR="006A2D6F" w:rsidRPr="006A2D6F">
        <w:rPr>
          <w:b w:val="0"/>
          <w:sz w:val="16"/>
          <w:szCs w:val="16"/>
        </w:rPr>
        <w:t xml:space="preserve"> Center is a</w:t>
      </w:r>
      <w:r w:rsidR="00DD233E" w:rsidRPr="006A2D6F">
        <w:rPr>
          <w:b w:val="0"/>
          <w:sz w:val="16"/>
          <w:szCs w:val="16"/>
        </w:rPr>
        <w:t xml:space="preserve"> converted classroom designed to meet the basic needs of all Longview students</w:t>
      </w:r>
      <w:r w:rsidR="006A2D6F">
        <w:rPr>
          <w:b w:val="0"/>
          <w:sz w:val="16"/>
          <w:szCs w:val="16"/>
        </w:rPr>
        <w:t xml:space="preserve"> and their families</w:t>
      </w:r>
      <w:r w:rsidR="00DD233E" w:rsidRPr="006A2D6F">
        <w:rPr>
          <w:b w:val="0"/>
          <w:sz w:val="16"/>
          <w:szCs w:val="16"/>
        </w:rPr>
        <w:t xml:space="preserve"> </w:t>
      </w:r>
      <w:r w:rsidR="006A2D6F" w:rsidRPr="006A2D6F">
        <w:rPr>
          <w:b w:val="0"/>
          <w:sz w:val="16"/>
          <w:szCs w:val="16"/>
        </w:rPr>
        <w:t>in efforts to</w:t>
      </w:r>
      <w:r w:rsidR="00DD233E" w:rsidRPr="006A2D6F">
        <w:rPr>
          <w:b w:val="0"/>
          <w:sz w:val="16"/>
          <w:szCs w:val="16"/>
        </w:rPr>
        <w:t xml:space="preserve"> remove barriers to</w:t>
      </w:r>
      <w:r w:rsidR="006A2D6F">
        <w:rPr>
          <w:b w:val="0"/>
          <w:sz w:val="16"/>
          <w:szCs w:val="16"/>
        </w:rPr>
        <w:t>ward</w:t>
      </w:r>
      <w:r w:rsidR="006A2D6F" w:rsidRPr="006A2D6F">
        <w:rPr>
          <w:b w:val="0"/>
          <w:sz w:val="16"/>
          <w:szCs w:val="16"/>
        </w:rPr>
        <w:t xml:space="preserve"> students achieving</w:t>
      </w:r>
      <w:r w:rsidR="00DD233E" w:rsidRPr="006A2D6F">
        <w:rPr>
          <w:b w:val="0"/>
          <w:sz w:val="16"/>
          <w:szCs w:val="16"/>
        </w:rPr>
        <w:t xml:space="preserve"> academic, emotional and behavioral </w:t>
      </w:r>
      <w:r w:rsidR="006A2D6F" w:rsidRPr="006A2D6F">
        <w:rPr>
          <w:b w:val="0"/>
          <w:sz w:val="16"/>
          <w:szCs w:val="16"/>
        </w:rPr>
        <w:t>progress</w:t>
      </w:r>
      <w:r w:rsidR="00DD233E" w:rsidRPr="006A2D6F">
        <w:rPr>
          <w:b w:val="0"/>
          <w:sz w:val="16"/>
          <w:szCs w:val="16"/>
        </w:rPr>
        <w:t>.</w:t>
      </w:r>
    </w:p>
    <w:p w14:paraId="74BA040B" w14:textId="77777777" w:rsidR="006A2D6F" w:rsidRPr="006A2D6F" w:rsidRDefault="006A2D6F" w:rsidP="00B74879">
      <w:pPr>
        <w:pStyle w:val="Heading1"/>
        <w:rPr>
          <w:b w:val="0"/>
          <w:sz w:val="16"/>
          <w:szCs w:val="16"/>
        </w:rPr>
      </w:pPr>
    </w:p>
    <w:p w14:paraId="29291114" w14:textId="10BABCAC" w:rsidR="00DD233E" w:rsidRPr="006A2D6F" w:rsidRDefault="006A2D6F" w:rsidP="00B74879">
      <w:pPr>
        <w:pStyle w:val="Heading1"/>
        <w:rPr>
          <w:sz w:val="16"/>
          <w:szCs w:val="16"/>
        </w:rPr>
      </w:pPr>
      <w:r w:rsidRPr="006A2D6F">
        <w:rPr>
          <w:sz w:val="16"/>
          <w:szCs w:val="16"/>
        </w:rPr>
        <w:t>Contact: Mrs. Harrell, School Social Worker</w:t>
      </w:r>
      <w:r w:rsidR="00374320">
        <w:rPr>
          <w:sz w:val="16"/>
          <w:szCs w:val="16"/>
        </w:rPr>
        <w:t xml:space="preserve"> (919) 856 – 7691, ext. 26687</w:t>
      </w:r>
    </w:p>
    <w:p w14:paraId="5361BD66" w14:textId="740CB7A7" w:rsidR="00F765EA" w:rsidRPr="006A2D6F" w:rsidRDefault="001D2672" w:rsidP="00F765EA">
      <w:pPr>
        <w:pStyle w:val="Heading1"/>
        <w:rPr>
          <w:sz w:val="16"/>
          <w:szCs w:val="16"/>
        </w:rPr>
      </w:pPr>
      <w:r w:rsidRPr="006A2D6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7A390" wp14:editId="27EB50AF">
                <wp:simplePos x="0" y="0"/>
                <wp:positionH relativeFrom="margin">
                  <wp:align>center</wp:align>
                </wp:positionH>
                <wp:positionV relativeFrom="paragraph">
                  <wp:posOffset>5046345</wp:posOffset>
                </wp:positionV>
                <wp:extent cx="9004300" cy="0"/>
                <wp:effectExtent l="0" t="19050" r="25400" b="19050"/>
                <wp:wrapNone/>
                <wp:docPr id="19" name="Straight Connector 19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A867B" id="Straight Connector 19" o:spid="_x0000_s1026" alt="decorative element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97.35pt" to="709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" strokecolor="#dbc105 [2407]" strokeweight="3pt">
                <v:stroke miterlimit="4" joinstyle="miter"/>
                <w10:wrap anchorx="margin"/>
              </v:line>
            </w:pict>
          </mc:Fallback>
        </mc:AlternateContent>
      </w:r>
      <w:r w:rsidR="00115423" w:rsidRPr="00115423">
        <w:rPr>
          <w:noProof/>
          <w:sz w:val="16"/>
          <w:szCs w:val="16"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5B19FA05" wp14:editId="5490C3B2">
                <wp:simplePos x="0" y="0"/>
                <wp:positionH relativeFrom="page">
                  <wp:posOffset>2733675</wp:posOffset>
                </wp:positionH>
                <wp:positionV relativeFrom="paragraph">
                  <wp:posOffset>3832225</wp:posOffset>
                </wp:positionV>
                <wp:extent cx="3474720" cy="111506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D1EBC" w14:textId="1270604F" w:rsidR="00115423" w:rsidRPr="001D2672" w:rsidRDefault="00115423">
                            <w:pPr>
                              <w:pBdr>
                                <w:top w:val="single" w:sz="24" w:space="8" w:color="00A2FF" w:themeColor="accent1"/>
                                <w:bottom w:val="single" w:sz="24" w:space="8" w:color="00A2FF" w:themeColor="accent1"/>
                              </w:pBdr>
                              <w:spacing w:after="0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Students can utilize The Drop </w:t>
                            </w:r>
                            <w:proofErr w:type="gramStart"/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Center</w:t>
                            </w:r>
                            <w:r w:rsidR="00290A30"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during dismissal or when accompanied by a staff member upon need.</w:t>
                            </w:r>
                          </w:p>
                          <w:p w14:paraId="354B0467" w14:textId="7E93ADC5" w:rsidR="00290A30" w:rsidRPr="001D2672" w:rsidRDefault="00290A30">
                            <w:pPr>
                              <w:pBdr>
                                <w:top w:val="single" w:sz="24" w:space="8" w:color="00A2FF" w:themeColor="accent1"/>
                                <w:bottom w:val="single" w:sz="24" w:space="8" w:color="00A2FF" w:themeColor="accent1"/>
                              </w:pBdr>
                              <w:spacing w:after="0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Families can utilize The Drop </w:t>
                            </w:r>
                            <w:proofErr w:type="gramStart"/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Center by contacting Mrs. Harrell</w:t>
                            </w:r>
                            <w:r w:rsidR="00451DF2" w:rsidRPr="001D2672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to set an appointment during operation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F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15.25pt;margin-top:301.75pt;width:273.6pt;height:87.8pt;z-index:251672576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" filled="f" stroked="f">
                <v:textbox>
                  <w:txbxContent>
                    <w:p w14:paraId="1C4D1EBC" w14:textId="1270604F" w:rsidR="00115423" w:rsidRPr="001D2672" w:rsidRDefault="00115423">
                      <w:pPr>
                        <w:pBdr>
                          <w:top w:val="single" w:sz="24" w:space="8" w:color="00A2FF" w:themeColor="accent1"/>
                          <w:bottom w:val="single" w:sz="24" w:space="8" w:color="00A2FF" w:themeColor="accent1"/>
                        </w:pBdr>
                        <w:spacing w:after="0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Students can utilize The Drop </w:t>
                      </w:r>
                      <w:proofErr w:type="gramStart"/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Center</w:t>
                      </w:r>
                      <w:r w:rsidR="00290A30"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during dismissal or when accompanied by a staff member upon need.</w:t>
                      </w:r>
                    </w:p>
                    <w:p w14:paraId="354B0467" w14:textId="7E93ADC5" w:rsidR="00290A30" w:rsidRPr="001D2672" w:rsidRDefault="00290A30">
                      <w:pPr>
                        <w:pBdr>
                          <w:top w:val="single" w:sz="24" w:space="8" w:color="00A2FF" w:themeColor="accent1"/>
                          <w:bottom w:val="single" w:sz="24" w:space="8" w:color="00A2FF" w:themeColor="accent1"/>
                        </w:pBdr>
                        <w:spacing w:after="0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Families can utilize The Drop </w:t>
                      </w:r>
                      <w:proofErr w:type="gramStart"/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Center by contacting Mrs. Harrell</w:t>
                      </w:r>
                      <w:r w:rsidR="00451DF2" w:rsidRPr="001D2672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to set an appointment during operation hours.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5423" w:rsidRPr="006A2D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C61F16" wp14:editId="25EEF881">
                <wp:simplePos x="0" y="0"/>
                <wp:positionH relativeFrom="column">
                  <wp:posOffset>2886075</wp:posOffset>
                </wp:positionH>
                <wp:positionV relativeFrom="paragraph">
                  <wp:posOffset>699135</wp:posOffset>
                </wp:positionV>
                <wp:extent cx="2426335" cy="1621155"/>
                <wp:effectExtent l="0" t="19050" r="12065" b="93345"/>
                <wp:wrapThrough wrapText="bothSides">
                  <wp:wrapPolygon edited="0">
                    <wp:start x="6444" y="-254"/>
                    <wp:lineTo x="0" y="1523"/>
                    <wp:lineTo x="0" y="13452"/>
                    <wp:lineTo x="6105" y="16244"/>
                    <wp:lineTo x="6105" y="20306"/>
                    <wp:lineTo x="6444" y="22590"/>
                    <wp:lineTo x="14924" y="22590"/>
                    <wp:lineTo x="15263" y="20306"/>
                    <wp:lineTo x="15263" y="16244"/>
                    <wp:lineTo x="21538" y="13452"/>
                    <wp:lineTo x="21538" y="1523"/>
                    <wp:lineTo x="14924" y="-254"/>
                    <wp:lineTo x="6444" y="-254"/>
                  </wp:wrapPolygon>
                </wp:wrapThrough>
                <wp:docPr id="8" name="Group 8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35" cy="1621155"/>
                          <a:chOff x="0" y="0"/>
                          <a:chExt cx="2426892" cy="1621155"/>
                        </a:xfrm>
                      </wpg:grpSpPr>
                      <wps:wsp>
                        <wps:cNvPr id="5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127000"/>
                            <a:ext cx="2426892" cy="90074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0C737A" w14:textId="4E56F424" w:rsidR="00101277" w:rsidRPr="00D23BCB" w:rsidRDefault="00DD233E" w:rsidP="00B7487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23BCB">
                                <w:rPr>
                                  <w:sz w:val="28"/>
                                  <w:szCs w:val="28"/>
                                </w:rPr>
                                <w:t>Cloth</w:t>
                              </w:r>
                              <w:r w:rsidR="00D23BCB">
                                <w:rPr>
                                  <w:sz w:val="28"/>
                                  <w:szCs w:val="28"/>
                                </w:rPr>
                                <w:t>ing</w:t>
                              </w:r>
                              <w:r w:rsidRPr="00D23BCB">
                                <w:rPr>
                                  <w:sz w:val="28"/>
                                  <w:szCs w:val="28"/>
                                </w:rPr>
                                <w:t xml:space="preserve"> Closet</w:t>
                              </w:r>
                            </w:p>
                            <w:p w14:paraId="60FDC6D6" w14:textId="5F7A71EC" w:rsidR="00DD233E" w:rsidRPr="00DD233E" w:rsidRDefault="00DD233E" w:rsidP="00B74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(Clothing for all seasons and for all sizes</w:t>
                              </w:r>
                              <w:r w:rsidR="00374320">
                                <w:rPr>
                                  <w:sz w:val="16"/>
                                  <w:szCs w:val="16"/>
                                </w:rPr>
                                <w:t xml:space="preserve"> including coats and shoes!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61F16" id="Group 8" o:spid="_x0000_s1033" alt="decorative element" style="position:absolute;left:0;text-align:left;margin-left:227.25pt;margin-top:55.05pt;width:191.05pt;height:127.65pt;z-index:251661312" coordsize="24268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">
                <v:shape id="Rectangle 3" o:spid="_x0000_s1034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" path="m,l901700,r,376555l469900,328897,,376555,,xe" fillcolor="#16e7cf [3205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6" o:spid="_x0000_s1035" style="position:absolute;top:1270;width:24268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" fillcolor="white [3201]" strokecolor="#10ac9a [2405]" strokeweight="2pt">
                  <v:textbox inset="3pt,3pt,3pt,3pt">
                    <w:txbxContent>
                      <w:p w14:paraId="790C737A" w14:textId="4E56F424" w:rsidR="00101277" w:rsidRPr="00D23BCB" w:rsidRDefault="00DD233E" w:rsidP="00B74879">
                        <w:pPr>
                          <w:rPr>
                            <w:sz w:val="28"/>
                            <w:szCs w:val="28"/>
                          </w:rPr>
                        </w:pPr>
                        <w:r w:rsidRPr="00D23BCB">
                          <w:rPr>
                            <w:sz w:val="28"/>
                            <w:szCs w:val="28"/>
                          </w:rPr>
                          <w:t>Cloth</w:t>
                        </w:r>
                        <w:r w:rsidR="00D23BCB">
                          <w:rPr>
                            <w:sz w:val="28"/>
                            <w:szCs w:val="28"/>
                          </w:rPr>
                          <w:t>ing</w:t>
                        </w:r>
                        <w:r w:rsidRPr="00D23BCB">
                          <w:rPr>
                            <w:sz w:val="28"/>
                            <w:szCs w:val="28"/>
                          </w:rPr>
                          <w:t xml:space="preserve"> Closet</w:t>
                        </w:r>
                      </w:p>
                      <w:p w14:paraId="60FDC6D6" w14:textId="5F7A71EC" w:rsidR="00DD233E" w:rsidRPr="00DD233E" w:rsidRDefault="00DD233E" w:rsidP="00B748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(Clothing for all seasons and for all sizes</w:t>
                        </w:r>
                        <w:r w:rsidR="00374320">
                          <w:rPr>
                            <w:sz w:val="16"/>
                            <w:szCs w:val="16"/>
                          </w:rPr>
                          <w:t xml:space="preserve"> including coats and shoes!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115423" w:rsidRPr="006A2D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F46F13" wp14:editId="1AC81B61">
                <wp:simplePos x="0" y="0"/>
                <wp:positionH relativeFrom="column">
                  <wp:posOffset>4264025</wp:posOffset>
                </wp:positionH>
                <wp:positionV relativeFrom="paragraph">
                  <wp:posOffset>2267585</wp:posOffset>
                </wp:positionV>
                <wp:extent cx="2487930" cy="1621155"/>
                <wp:effectExtent l="0" t="19050" r="26670" b="93345"/>
                <wp:wrapThrough wrapText="bothSides">
                  <wp:wrapPolygon edited="0">
                    <wp:start x="6285" y="-254"/>
                    <wp:lineTo x="0" y="1523"/>
                    <wp:lineTo x="0" y="13452"/>
                    <wp:lineTo x="5954" y="16244"/>
                    <wp:lineTo x="5954" y="20306"/>
                    <wp:lineTo x="6285" y="22590"/>
                    <wp:lineTo x="14554" y="22590"/>
                    <wp:lineTo x="14885" y="20306"/>
                    <wp:lineTo x="14885" y="16244"/>
                    <wp:lineTo x="21666" y="13452"/>
                    <wp:lineTo x="21666" y="1523"/>
                    <wp:lineTo x="14554" y="-254"/>
                    <wp:lineTo x="6285" y="-254"/>
                  </wp:wrapPolygon>
                </wp:wrapThrough>
                <wp:docPr id="15" name="Group 1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930" cy="1621155"/>
                          <a:chOff x="0" y="0"/>
                          <a:chExt cx="2489280" cy="1621155"/>
                        </a:xfrm>
                      </wpg:grpSpPr>
                      <wps:wsp>
                        <wps:cNvPr id="16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A6F067" w14:textId="497B4C48" w:rsidR="00101277" w:rsidRDefault="00DD233E" w:rsidP="00B748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33E">
                                <w:rPr>
                                  <w:sz w:val="24"/>
                                  <w:szCs w:val="24"/>
                                </w:rPr>
                                <w:t>Resources</w:t>
                              </w:r>
                            </w:p>
                            <w:p w14:paraId="1A2A4DC9" w14:textId="679D3372" w:rsidR="00DD233E" w:rsidRPr="00DD233E" w:rsidRDefault="00233D98" w:rsidP="00B74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(Shelter information, mental health</w:t>
                              </w:r>
                              <w:r w:rsidR="00D23BCB">
                                <w:rPr>
                                  <w:sz w:val="16"/>
                                  <w:szCs w:val="16"/>
                                </w:rPr>
                                <w:t xml:space="preserve">, juvenile justice, employment assistance, </w:t>
                              </w:r>
                              <w:r w:rsidR="006A2D6F">
                                <w:rPr>
                                  <w:sz w:val="16"/>
                                  <w:szCs w:val="16"/>
                                </w:rPr>
                                <w:t>school supplies, parent resources &amp; more</w:t>
                              </w:r>
                              <w:r w:rsidR="00374320">
                                <w:rPr>
                                  <w:sz w:val="16"/>
                                  <w:szCs w:val="16"/>
                                </w:rPr>
                                <w:t>!</w:t>
                              </w:r>
                              <w:r w:rsidR="006A2D6F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46F13" id="Group 15" o:spid="_x0000_s1036" alt="decorative element" style="position:absolute;left:0;text-align:left;margin-left:335.75pt;margin-top:178.55pt;width:195.9pt;height:127.65pt;z-index:251667456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">
                <v:shape id="Rectangle 3" o:spid="_x0000_s103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" path="m,l901700,r,376555l469900,328897,,376555,,xe" fillcolor="#ef5fa7 [3209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7" o:spid="_x0000_s1038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" fillcolor="white [3201]" strokecolor="#e3167c [2409]" strokeweight="2pt">
                  <v:textbox inset="3pt,3pt,3pt,3pt">
                    <w:txbxContent>
                      <w:p w14:paraId="6EA6F067" w14:textId="497B4C48" w:rsidR="00101277" w:rsidRDefault="00DD233E" w:rsidP="00B74879">
                        <w:pPr>
                          <w:rPr>
                            <w:sz w:val="24"/>
                            <w:szCs w:val="24"/>
                          </w:rPr>
                        </w:pPr>
                        <w:r w:rsidRPr="00DD233E">
                          <w:rPr>
                            <w:sz w:val="24"/>
                            <w:szCs w:val="24"/>
                          </w:rPr>
                          <w:t>Resources</w:t>
                        </w:r>
                      </w:p>
                      <w:p w14:paraId="1A2A4DC9" w14:textId="679D3372" w:rsidR="00DD233E" w:rsidRPr="00DD233E" w:rsidRDefault="00233D98" w:rsidP="00B748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(Shelter information, mental health</w:t>
                        </w:r>
                        <w:r w:rsidR="00D23BCB">
                          <w:rPr>
                            <w:sz w:val="16"/>
                            <w:szCs w:val="16"/>
                          </w:rPr>
                          <w:t xml:space="preserve">, juvenile justice, employment assistance, </w:t>
                        </w:r>
                        <w:r w:rsidR="006A2D6F">
                          <w:rPr>
                            <w:sz w:val="16"/>
                            <w:szCs w:val="16"/>
                          </w:rPr>
                          <w:t>school supplies, parent resources &amp; more</w:t>
                        </w:r>
                        <w:r w:rsidR="00374320">
                          <w:rPr>
                            <w:sz w:val="16"/>
                            <w:szCs w:val="16"/>
                          </w:rPr>
                          <w:t>!</w:t>
                        </w:r>
                        <w:r w:rsidR="006A2D6F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115423" w:rsidRPr="006A2D6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385AEB" wp14:editId="2646FBF7">
                <wp:simplePos x="0" y="0"/>
                <wp:positionH relativeFrom="column">
                  <wp:posOffset>1362075</wp:posOffset>
                </wp:positionH>
                <wp:positionV relativeFrom="paragraph">
                  <wp:posOffset>2248535</wp:posOffset>
                </wp:positionV>
                <wp:extent cx="2425700" cy="1621155"/>
                <wp:effectExtent l="0" t="19050" r="12700" b="93345"/>
                <wp:wrapThrough wrapText="bothSides">
                  <wp:wrapPolygon edited="0">
                    <wp:start x="6446" y="-254"/>
                    <wp:lineTo x="0" y="1523"/>
                    <wp:lineTo x="0" y="13452"/>
                    <wp:lineTo x="6107" y="16244"/>
                    <wp:lineTo x="6107" y="20306"/>
                    <wp:lineTo x="6446" y="22590"/>
                    <wp:lineTo x="14928" y="22590"/>
                    <wp:lineTo x="15267" y="20306"/>
                    <wp:lineTo x="15267" y="16244"/>
                    <wp:lineTo x="21543" y="13452"/>
                    <wp:lineTo x="21543" y="1523"/>
                    <wp:lineTo x="14928" y="-254"/>
                    <wp:lineTo x="6446" y="-254"/>
                  </wp:wrapPolygon>
                </wp:wrapThrough>
                <wp:docPr id="12" name="Group 1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1621155"/>
                          <a:chOff x="0" y="0"/>
                          <a:chExt cx="2427148" cy="1621155"/>
                        </a:xfrm>
                      </wpg:grpSpPr>
                      <wps:wsp>
                        <wps:cNvPr id="13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127000"/>
                            <a:ext cx="2427148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0A4A5F" w14:textId="4717B14B" w:rsidR="00101277" w:rsidRPr="00DD233E" w:rsidRDefault="00DD233E" w:rsidP="00B748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233E">
                                <w:rPr>
                                  <w:sz w:val="24"/>
                                  <w:szCs w:val="24"/>
                                </w:rPr>
                                <w:t>Personal Hygiene Products</w:t>
                              </w:r>
                            </w:p>
                            <w:p w14:paraId="72F957F2" w14:textId="4EF351FD" w:rsidR="00DD233E" w:rsidRPr="00DD233E" w:rsidRDefault="00DD233E" w:rsidP="00B74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(Deodorant, body wash, lotion, feminine products &amp; more</w:t>
                              </w:r>
                              <w:r w:rsidR="00374320">
                                <w:rPr>
                                  <w:sz w:val="16"/>
                                  <w:szCs w:val="16"/>
                                </w:rPr>
                                <w:t>!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85AEB" id="Group 12" o:spid="_x0000_s1039" alt="decorative element" style="position:absolute;left:0;text-align:left;margin-left:107.25pt;margin-top:177.05pt;width:191pt;height:127.65pt;z-index:251665408" coordsize="24271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">
                <v:shape id="Rectangle 3" o:spid="_x0000_s1040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" path="m,l901700,r,376555l469900,328897,,376555,,xe" fillcolor="#fae232 [3207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4" o:spid="_x0000_s1041" style="position:absolute;top:1270;width:24271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" fillcolor="white [3201]" strokecolor="#dbc105 [2407]" strokeweight="2pt">
                  <v:textbox inset="3pt,3pt,3pt,3pt">
                    <w:txbxContent>
                      <w:p w14:paraId="5D0A4A5F" w14:textId="4717B14B" w:rsidR="00101277" w:rsidRPr="00DD233E" w:rsidRDefault="00DD233E" w:rsidP="00B74879">
                        <w:pPr>
                          <w:rPr>
                            <w:sz w:val="24"/>
                            <w:szCs w:val="24"/>
                          </w:rPr>
                        </w:pPr>
                        <w:r w:rsidRPr="00DD233E">
                          <w:rPr>
                            <w:sz w:val="24"/>
                            <w:szCs w:val="24"/>
                          </w:rPr>
                          <w:t>Personal Hygiene Products</w:t>
                        </w:r>
                      </w:p>
                      <w:p w14:paraId="72F957F2" w14:textId="4EF351FD" w:rsidR="00DD233E" w:rsidRPr="00DD233E" w:rsidRDefault="00DD233E" w:rsidP="00B748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(Deodorant, body wash, lotion, feminine products &amp; more</w:t>
                        </w:r>
                        <w:r w:rsidR="00374320">
                          <w:rPr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DD233E" w:rsidRPr="006A2D6F">
        <w:rPr>
          <w:sz w:val="16"/>
          <w:szCs w:val="16"/>
        </w:rPr>
        <w:t>Hours of Operation: 8:00am – 4:00pm</w:t>
      </w:r>
      <w:bookmarkStart w:id="0" w:name="_GoBack"/>
      <w:bookmarkEnd w:id="0"/>
    </w:p>
    <w:sectPr w:rsidR="00F765EA" w:rsidRPr="006A2D6F" w:rsidSect="00F51F7C">
      <w:pgSz w:w="15840" w:h="12240" w:orient="landscape"/>
      <w:pgMar w:top="720" w:right="1440" w:bottom="720" w:left="1440" w:header="432" w:footer="72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3C5D" w14:textId="77777777" w:rsidR="00514D10" w:rsidRDefault="00514D10" w:rsidP="00D96AF2">
      <w:pPr>
        <w:spacing w:after="0"/>
      </w:pPr>
      <w:r>
        <w:separator/>
      </w:r>
    </w:p>
  </w:endnote>
  <w:endnote w:type="continuationSeparator" w:id="0">
    <w:p w14:paraId="683E7AEE" w14:textId="77777777" w:rsidR="00514D10" w:rsidRDefault="00514D10" w:rsidP="00D96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9441" w14:textId="77777777" w:rsidR="00514D10" w:rsidRDefault="00514D10" w:rsidP="00D96AF2">
      <w:pPr>
        <w:spacing w:after="0"/>
      </w:pPr>
      <w:r>
        <w:separator/>
      </w:r>
    </w:p>
  </w:footnote>
  <w:footnote w:type="continuationSeparator" w:id="0">
    <w:p w14:paraId="66E09E06" w14:textId="77777777" w:rsidR="00514D10" w:rsidRDefault="00514D10" w:rsidP="00D96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D61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E6EB8"/>
    <w:multiLevelType w:val="hybridMultilevel"/>
    <w:tmpl w:val="9F4CC56C"/>
    <w:lvl w:ilvl="0" w:tplc="56E6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4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4A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C7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A4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C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7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8A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8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393BA0"/>
    <w:multiLevelType w:val="hybridMultilevel"/>
    <w:tmpl w:val="DF0A2680"/>
    <w:lvl w:ilvl="0" w:tplc="2AD8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2FC"/>
    <w:multiLevelType w:val="hybridMultilevel"/>
    <w:tmpl w:val="87AA23D6"/>
    <w:lvl w:ilvl="0" w:tplc="7E4A6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31B"/>
    <w:multiLevelType w:val="hybridMultilevel"/>
    <w:tmpl w:val="560A145C"/>
    <w:lvl w:ilvl="0" w:tplc="82BA7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0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A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4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1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A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E9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6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E"/>
    <w:rsid w:val="00074227"/>
    <w:rsid w:val="000C645B"/>
    <w:rsid w:val="000E0986"/>
    <w:rsid w:val="00101277"/>
    <w:rsid w:val="00115423"/>
    <w:rsid w:val="00182353"/>
    <w:rsid w:val="00193147"/>
    <w:rsid w:val="001D2672"/>
    <w:rsid w:val="001F050D"/>
    <w:rsid w:val="00200ADB"/>
    <w:rsid w:val="00233D98"/>
    <w:rsid w:val="002359E8"/>
    <w:rsid w:val="00245C06"/>
    <w:rsid w:val="0026702D"/>
    <w:rsid w:val="00290A30"/>
    <w:rsid w:val="0029633B"/>
    <w:rsid w:val="00374320"/>
    <w:rsid w:val="00377461"/>
    <w:rsid w:val="00394A7F"/>
    <w:rsid w:val="00415BBB"/>
    <w:rsid w:val="00417F9F"/>
    <w:rsid w:val="00451DF2"/>
    <w:rsid w:val="0048189E"/>
    <w:rsid w:val="004D66D8"/>
    <w:rsid w:val="005060C6"/>
    <w:rsid w:val="00514D10"/>
    <w:rsid w:val="00540000"/>
    <w:rsid w:val="006A2D6F"/>
    <w:rsid w:val="006E6E1A"/>
    <w:rsid w:val="007111CD"/>
    <w:rsid w:val="00837428"/>
    <w:rsid w:val="00887967"/>
    <w:rsid w:val="00986C1F"/>
    <w:rsid w:val="00992628"/>
    <w:rsid w:val="00AB23B8"/>
    <w:rsid w:val="00AD3D6B"/>
    <w:rsid w:val="00AE7000"/>
    <w:rsid w:val="00B24F8D"/>
    <w:rsid w:val="00B74879"/>
    <w:rsid w:val="00B92A0C"/>
    <w:rsid w:val="00BD074F"/>
    <w:rsid w:val="00C1592C"/>
    <w:rsid w:val="00C72418"/>
    <w:rsid w:val="00D23BCB"/>
    <w:rsid w:val="00D4578A"/>
    <w:rsid w:val="00D52394"/>
    <w:rsid w:val="00D96AF2"/>
    <w:rsid w:val="00DD233E"/>
    <w:rsid w:val="00DE2921"/>
    <w:rsid w:val="00E600D0"/>
    <w:rsid w:val="00ED661A"/>
    <w:rsid w:val="00F51F7C"/>
    <w:rsid w:val="00F7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51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before="12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0C"/>
    <w:pPr>
      <w:jc w:val="center"/>
    </w:pPr>
    <w:rPr>
      <w:b/>
    </w:rPr>
  </w:style>
  <w:style w:type="paragraph" w:styleId="Heading1">
    <w:name w:val="heading 1"/>
    <w:basedOn w:val="Normal"/>
    <w:link w:val="Heading1Char"/>
    <w:uiPriority w:val="9"/>
    <w:qFormat/>
    <w:rsid w:val="00B74879"/>
    <w:pPr>
      <w:keepNext/>
      <w:keepLines/>
      <w:pBdr>
        <w:bottom w:val="single" w:sz="12" w:space="31" w:color="0079BF" w:themeColor="accent1" w:themeShade="BF"/>
      </w:pBdr>
      <w:spacing w:after="360"/>
      <w:contextualSpacing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F7C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51F7C"/>
    <w:rPr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B92A0C"/>
    <w:pPr>
      <w:tabs>
        <w:tab w:val="center" w:pos="4680"/>
        <w:tab w:val="right" w:pos="9360"/>
      </w:tabs>
      <w:spacing w:after="0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2A0C"/>
    <w:rPr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4879"/>
    <w:rPr>
      <w:rFonts w:asciiTheme="majorHAnsi" w:eastAsiaTheme="majorEastAsia" w:hAnsiTheme="majorHAnsi" w:cstheme="majorBidi"/>
      <w:b/>
      <w:sz w:val="48"/>
      <w:szCs w:val="32"/>
    </w:rPr>
  </w:style>
  <w:style w:type="paragraph" w:customStyle="1" w:styleId="Text">
    <w:name w:val="Text"/>
    <w:basedOn w:val="Normal"/>
    <w:qFormat/>
    <w:rsid w:val="00101277"/>
    <w:rPr>
      <w:b w:val="0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1592C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B74879"/>
    <w:pPr>
      <w:spacing w:before="240" w:after="0"/>
      <w:contextualSpacing/>
    </w:pPr>
    <w:rPr>
      <w:rFonts w:asciiTheme="majorHAnsi" w:eastAsiaTheme="majorEastAsia" w:hAnsiTheme="majorHAnsi" w:cstheme="majorBidi"/>
      <w:caps/>
      <w:color w:val="0079BF" w:themeColor="accent1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1592C"/>
    <w:rPr>
      <w:rFonts w:asciiTheme="majorHAnsi" w:eastAsiaTheme="majorEastAsia" w:hAnsiTheme="majorHAnsi" w:cstheme="majorBidi"/>
      <w:b/>
      <w:caps/>
      <w:color w:val="0079BF" w:themeColor="accent1" w:themeShade="BF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lexander\AppData\Roaming\Microsoft\Templates\Playground%20rules.dotx" TargetMode="External"/></Relationships>
</file>

<file path=word/theme/theme1.xml><?xml version="1.0" encoding="utf-8"?>
<a:theme xmlns:a="http://schemas.openxmlformats.org/drawingml/2006/main" name="Documents">
  <a:themeElements>
    <a:clrScheme name="Document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" id="{51F11CFD-BAEC-7B4F-A75F-152D27D87EB7}" vid="{5409D454-DC70-154D-BF1D-AEED37435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F3FB3A-4E96-4BF2-A523-DF360C942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D209F-8A4C-4738-96D5-2C27A4E2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8933F-41AC-463A-9AAE-4F6FD7AF16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Playground rules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2018-12-14T18:06:00Z</dcterms:created>
  <dcterms:modified xsi:type="dcterms:W3CDTF">2018-12-14T18:44:00Z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2018-07-28T19:37:19.2291416Z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